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2"/>
        <w:gridCol w:w="5974"/>
      </w:tblGrid>
      <w:tr w:rsidR="003E6E90" w:rsidRPr="009179BE" w14:paraId="35B3F413" w14:textId="77777777" w:rsidTr="00FF6894">
        <w:trPr>
          <w:cantSplit/>
        </w:trPr>
        <w:tc>
          <w:tcPr>
            <w:tcW w:w="2992" w:type="dxa"/>
          </w:tcPr>
          <w:p w14:paraId="639395B4" w14:textId="1F9E3EA3" w:rsidR="003E6E90" w:rsidRPr="009179BE" w:rsidRDefault="003E6E90" w:rsidP="00FF6894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 w:rsidRPr="009179BE">
              <w:rPr>
                <w:rFonts w:ascii="Arial" w:hAnsi="Arial" w:cs="Arial"/>
                <w:b/>
                <w:sz w:val="20"/>
                <w:lang w:val="da-DK"/>
              </w:rPr>
              <w:t>D</w:t>
            </w:r>
            <w:r>
              <w:rPr>
                <w:rFonts w:ascii="Arial" w:hAnsi="Arial" w:cs="Arial"/>
                <w:b/>
                <w:sz w:val="20"/>
                <w:lang w:val="da-DK"/>
              </w:rPr>
              <w:t>ato</w:t>
            </w:r>
            <w:r>
              <w:rPr>
                <w:rFonts w:ascii="Arial" w:hAnsi="Arial" w:cs="Arial"/>
                <w:b/>
                <w:sz w:val="20"/>
                <w:lang w:val="da-DK"/>
              </w:rPr>
              <w:t xml:space="preserve"> &amp; sted</w:t>
            </w:r>
          </w:p>
        </w:tc>
        <w:tc>
          <w:tcPr>
            <w:tcW w:w="5974" w:type="dxa"/>
          </w:tcPr>
          <w:p w14:paraId="2FE31546" w14:textId="3B4D86DA" w:rsidR="003E6E90" w:rsidRPr="009179BE" w:rsidRDefault="003E6E90" w:rsidP="00FF6894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29.01 2020</w:t>
            </w:r>
            <w:r>
              <w:rPr>
                <w:rFonts w:cs="Arial"/>
                <w:noProof w:val="0"/>
                <w:sz w:val="20"/>
                <w:lang w:val="da-DK"/>
              </w:rPr>
              <w:t>, Arbejdernes Landsbank</w:t>
            </w:r>
          </w:p>
        </w:tc>
      </w:tr>
      <w:tr w:rsidR="003E6E90" w:rsidRPr="009179BE" w14:paraId="20D47198" w14:textId="77777777" w:rsidTr="00FF6894">
        <w:trPr>
          <w:cantSplit/>
        </w:trPr>
        <w:tc>
          <w:tcPr>
            <w:tcW w:w="2992" w:type="dxa"/>
          </w:tcPr>
          <w:p w14:paraId="53A747FB" w14:textId="77777777" w:rsidR="003E6E90" w:rsidRPr="00131E34" w:rsidRDefault="003E6E90" w:rsidP="00FF6894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>Deltagere</w:t>
            </w:r>
          </w:p>
        </w:tc>
        <w:tc>
          <w:tcPr>
            <w:tcW w:w="5974" w:type="dxa"/>
          </w:tcPr>
          <w:p w14:paraId="2609CBBF" w14:textId="283B3715" w:rsidR="003E6E90" w:rsidRDefault="003E6E90" w:rsidP="00FF6894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Ca. 40 medlemme</w:t>
            </w:r>
            <w:r>
              <w:rPr>
                <w:rFonts w:cs="Arial"/>
                <w:noProof w:val="0"/>
                <w:sz w:val="20"/>
                <w:lang w:val="da-DK"/>
              </w:rPr>
              <w:t>r</w:t>
            </w:r>
          </w:p>
          <w:p w14:paraId="5381422C" w14:textId="1116A55F" w:rsidR="003E6E90" w:rsidRPr="009179BE" w:rsidRDefault="003E6E90" w:rsidP="00FF6894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</w:p>
        </w:tc>
      </w:tr>
    </w:tbl>
    <w:p w14:paraId="52821C41" w14:textId="763236EC" w:rsidR="00F22C3B" w:rsidRDefault="00F22C3B" w:rsidP="003E6E90">
      <w:pPr>
        <w:pStyle w:val="02Text"/>
        <w:rPr>
          <w:lang w:val="da-DK"/>
        </w:rPr>
      </w:pPr>
      <w:r w:rsidRPr="00F22C3B">
        <w:rPr>
          <w:lang w:val="da-DK"/>
        </w:rPr>
        <w:t>Jette Domino Ejersbo fra AL bød velkommen til generalforsamlingen</w:t>
      </w:r>
    </w:p>
    <w:p w14:paraId="7F72011A" w14:textId="53C7287A" w:rsidR="0076619C" w:rsidRPr="0076619C" w:rsidRDefault="0076619C" w:rsidP="003E6E90">
      <w:pPr>
        <w:pStyle w:val="02Text"/>
        <w:rPr>
          <w:b/>
          <w:bCs/>
          <w:lang w:val="da-DK"/>
        </w:rPr>
      </w:pPr>
      <w:r w:rsidRPr="0076619C">
        <w:rPr>
          <w:b/>
          <w:bCs/>
          <w:lang w:val="da-DK"/>
        </w:rPr>
        <w:t>Agenda</w:t>
      </w:r>
    </w:p>
    <w:p w14:paraId="6EEAF8A2" w14:textId="77777777" w:rsidR="0076619C" w:rsidRPr="0076619C" w:rsidRDefault="0076619C" w:rsidP="0076619C">
      <w:pPr>
        <w:pStyle w:val="02Text"/>
        <w:numPr>
          <w:ilvl w:val="0"/>
          <w:numId w:val="11"/>
        </w:numPr>
        <w:rPr>
          <w:lang w:val="da-DK"/>
        </w:rPr>
      </w:pPr>
      <w:r w:rsidRPr="0076619C">
        <w:rPr>
          <w:lang w:val="da-DK"/>
        </w:rPr>
        <w:t>Valg af dirigent</w:t>
      </w:r>
    </w:p>
    <w:p w14:paraId="475159CF" w14:textId="77777777" w:rsidR="0076619C" w:rsidRPr="0076619C" w:rsidRDefault="0076619C" w:rsidP="0076619C">
      <w:pPr>
        <w:pStyle w:val="02Text"/>
        <w:numPr>
          <w:ilvl w:val="0"/>
          <w:numId w:val="11"/>
        </w:numPr>
        <w:rPr>
          <w:lang w:val="da-DK"/>
        </w:rPr>
      </w:pPr>
      <w:r w:rsidRPr="0076619C">
        <w:rPr>
          <w:lang w:val="da-DK"/>
        </w:rPr>
        <w:t>Bestyrelsens beretning for det forløbne år</w:t>
      </w:r>
    </w:p>
    <w:p w14:paraId="16EF36E3" w14:textId="77777777" w:rsidR="0076619C" w:rsidRPr="0076619C" w:rsidRDefault="0076619C" w:rsidP="0076619C">
      <w:pPr>
        <w:pStyle w:val="02Text"/>
        <w:numPr>
          <w:ilvl w:val="0"/>
          <w:numId w:val="11"/>
        </w:numPr>
        <w:rPr>
          <w:lang w:val="da-DK"/>
        </w:rPr>
      </w:pPr>
      <w:r w:rsidRPr="0076619C">
        <w:rPr>
          <w:lang w:val="da-DK"/>
        </w:rPr>
        <w:t>Fremlæggelse af regnskab for 2019 til godkendelse</w:t>
      </w:r>
    </w:p>
    <w:p w14:paraId="72197063" w14:textId="77777777" w:rsidR="0076619C" w:rsidRPr="0076619C" w:rsidRDefault="0076619C" w:rsidP="0076619C">
      <w:pPr>
        <w:pStyle w:val="02Text"/>
        <w:numPr>
          <w:ilvl w:val="0"/>
          <w:numId w:val="11"/>
        </w:numPr>
        <w:rPr>
          <w:lang w:val="da-DK"/>
        </w:rPr>
      </w:pPr>
      <w:r w:rsidRPr="0076619C">
        <w:rPr>
          <w:lang w:val="da-DK"/>
        </w:rPr>
        <w:t>Fremlæggelse af budget for 2020 til godkendelse</w:t>
      </w:r>
    </w:p>
    <w:p w14:paraId="54F98292" w14:textId="77777777" w:rsidR="0076619C" w:rsidRPr="0076619C" w:rsidRDefault="0076619C" w:rsidP="0076619C">
      <w:pPr>
        <w:pStyle w:val="02Text"/>
        <w:numPr>
          <w:ilvl w:val="0"/>
          <w:numId w:val="11"/>
        </w:numPr>
        <w:rPr>
          <w:lang w:val="da-DK"/>
        </w:rPr>
      </w:pPr>
      <w:r w:rsidRPr="0076619C">
        <w:rPr>
          <w:lang w:val="da-DK"/>
        </w:rPr>
        <w:t>Fastsættelse af kontingent for 2021</w:t>
      </w:r>
    </w:p>
    <w:p w14:paraId="0312F794" w14:textId="77777777" w:rsidR="0076619C" w:rsidRPr="0076619C" w:rsidRDefault="0076619C" w:rsidP="0076619C">
      <w:pPr>
        <w:pStyle w:val="02Text"/>
        <w:numPr>
          <w:ilvl w:val="0"/>
          <w:numId w:val="11"/>
        </w:numPr>
        <w:rPr>
          <w:lang w:val="da-DK"/>
        </w:rPr>
      </w:pPr>
      <w:r w:rsidRPr="0076619C">
        <w:rPr>
          <w:lang w:val="da-DK"/>
        </w:rPr>
        <w:t>Planer for det kommende år til orientering</w:t>
      </w:r>
    </w:p>
    <w:p w14:paraId="09B0A8C2" w14:textId="77777777" w:rsidR="0076619C" w:rsidRPr="0076619C" w:rsidRDefault="0076619C" w:rsidP="0076619C">
      <w:pPr>
        <w:pStyle w:val="02Text"/>
        <w:numPr>
          <w:ilvl w:val="0"/>
          <w:numId w:val="11"/>
        </w:numPr>
        <w:rPr>
          <w:lang w:val="da-DK"/>
        </w:rPr>
      </w:pPr>
      <w:r w:rsidRPr="0076619C">
        <w:rPr>
          <w:lang w:val="da-DK"/>
        </w:rPr>
        <w:t>Behandling af indkomne forslag</w:t>
      </w:r>
    </w:p>
    <w:p w14:paraId="5946D299" w14:textId="77777777" w:rsidR="0076619C" w:rsidRPr="0076619C" w:rsidRDefault="0076619C" w:rsidP="0076619C">
      <w:pPr>
        <w:pStyle w:val="02Text"/>
        <w:numPr>
          <w:ilvl w:val="0"/>
          <w:numId w:val="11"/>
        </w:numPr>
        <w:rPr>
          <w:lang w:val="da-DK"/>
        </w:rPr>
      </w:pPr>
      <w:r w:rsidRPr="0076619C">
        <w:rPr>
          <w:lang w:val="da-DK"/>
        </w:rPr>
        <w:t>Valg af bestyrelsesmedlemmer</w:t>
      </w:r>
    </w:p>
    <w:p w14:paraId="0D0A2A4B" w14:textId="77777777" w:rsidR="0076619C" w:rsidRPr="0076619C" w:rsidRDefault="0076619C" w:rsidP="0076619C">
      <w:pPr>
        <w:pStyle w:val="02Text"/>
        <w:numPr>
          <w:ilvl w:val="0"/>
          <w:numId w:val="11"/>
        </w:numPr>
        <w:rPr>
          <w:lang w:val="da-DK"/>
        </w:rPr>
      </w:pPr>
      <w:r w:rsidRPr="0076619C">
        <w:rPr>
          <w:lang w:val="da-DK"/>
        </w:rPr>
        <w:t xml:space="preserve">Valg af revisor og revisorsuppleant </w:t>
      </w:r>
    </w:p>
    <w:p w14:paraId="6E5E16D7" w14:textId="2A162402" w:rsidR="0076619C" w:rsidRPr="0076619C" w:rsidRDefault="0076619C" w:rsidP="003E6E90">
      <w:pPr>
        <w:pStyle w:val="02Text"/>
        <w:numPr>
          <w:ilvl w:val="0"/>
          <w:numId w:val="11"/>
        </w:numPr>
        <w:rPr>
          <w:lang w:val="da-DK"/>
        </w:rPr>
      </w:pPr>
      <w:r w:rsidRPr="0076619C">
        <w:rPr>
          <w:lang w:val="da-DK"/>
        </w:rPr>
        <w:t>Eventuelt</w:t>
      </w:r>
    </w:p>
    <w:p w14:paraId="57C76595" w14:textId="6482BECE" w:rsidR="003E6E90" w:rsidRPr="00F22C3B" w:rsidRDefault="003E6E90" w:rsidP="003E6E90">
      <w:pPr>
        <w:pStyle w:val="02Text"/>
        <w:rPr>
          <w:lang w:val="da-DK"/>
        </w:rPr>
      </w:pPr>
      <w:r w:rsidRPr="00A87D1E">
        <w:rPr>
          <w:b/>
          <w:bCs/>
          <w:lang w:val="da-DK"/>
        </w:rPr>
        <w:t>Punkt 1</w:t>
      </w:r>
      <w:r w:rsidR="00F22C3B">
        <w:rPr>
          <w:b/>
          <w:bCs/>
          <w:lang w:val="da-DK"/>
        </w:rPr>
        <w:br/>
      </w:r>
      <w:r w:rsidR="00F22C3B" w:rsidRPr="00F22C3B">
        <w:rPr>
          <w:lang w:val="da-DK"/>
        </w:rPr>
        <w:t>Flemming Ethelfeldt blev valgt som dirigent og Frank Rebo som referant</w:t>
      </w:r>
    </w:p>
    <w:p w14:paraId="30B92C10" w14:textId="6B73E2E4" w:rsidR="00DA00BE" w:rsidRPr="007F3FE9" w:rsidRDefault="00DA00BE" w:rsidP="00DA00BE">
      <w:pPr>
        <w:pStyle w:val="02Text"/>
        <w:rPr>
          <w:lang w:val="da-DK"/>
        </w:rPr>
      </w:pPr>
      <w:r w:rsidRPr="00A87D1E">
        <w:rPr>
          <w:b/>
          <w:bCs/>
          <w:lang w:val="da-DK"/>
        </w:rPr>
        <w:t xml:space="preserve">Punkt </w:t>
      </w:r>
      <w:r>
        <w:rPr>
          <w:b/>
          <w:bCs/>
          <w:lang w:val="da-DK"/>
        </w:rPr>
        <w:t>2</w:t>
      </w:r>
      <w:r w:rsidR="007F3FE9">
        <w:rPr>
          <w:b/>
          <w:bCs/>
          <w:lang w:val="da-DK"/>
        </w:rPr>
        <w:br/>
      </w:r>
      <w:r w:rsidR="007F3FE9" w:rsidRPr="007F3FE9">
        <w:rPr>
          <w:lang w:val="da-DK"/>
        </w:rPr>
        <w:t>Klubbens formand Palle Kjærsig fortalte om aktiviteterne i 2019</w:t>
      </w:r>
      <w:r w:rsidR="007F3FE9">
        <w:rPr>
          <w:lang w:val="da-DK"/>
        </w:rPr>
        <w:t>.</w:t>
      </w:r>
    </w:p>
    <w:p w14:paraId="56FE0927" w14:textId="264DDFE2" w:rsidR="00A87D1E" w:rsidRDefault="00DA00BE" w:rsidP="003E6E90">
      <w:pPr>
        <w:pStyle w:val="02Text"/>
        <w:rPr>
          <w:lang w:val="da-DK"/>
        </w:rPr>
      </w:pPr>
      <w:r w:rsidRPr="00A87D1E">
        <w:rPr>
          <w:b/>
          <w:bCs/>
          <w:lang w:val="da-DK"/>
        </w:rPr>
        <w:t xml:space="preserve">Punkt </w:t>
      </w:r>
      <w:r>
        <w:rPr>
          <w:b/>
          <w:bCs/>
          <w:lang w:val="da-DK"/>
        </w:rPr>
        <w:t>3</w:t>
      </w:r>
      <w:r w:rsidR="007F3FE9">
        <w:rPr>
          <w:b/>
          <w:bCs/>
          <w:lang w:val="da-DK"/>
        </w:rPr>
        <w:br/>
      </w:r>
      <w:r w:rsidR="007F3FE9" w:rsidRPr="007F3FE9">
        <w:rPr>
          <w:lang w:val="da-DK"/>
        </w:rPr>
        <w:t>Klubbens kasserer Dennis Munk gennemgik klubbens regnskab, og kunne informere at MTB Randers i 2019 har haft et overskud på 34.942,53 DKK.</w:t>
      </w:r>
    </w:p>
    <w:p w14:paraId="657666E0" w14:textId="7871A0AF" w:rsidR="00DA00BE" w:rsidRPr="007F3FE9" w:rsidRDefault="00DA00BE" w:rsidP="003E6E90">
      <w:pPr>
        <w:pStyle w:val="02Text"/>
        <w:rPr>
          <w:b/>
          <w:bCs/>
          <w:lang w:val="da-DK"/>
        </w:rPr>
      </w:pPr>
      <w:r w:rsidRPr="00A87D1E">
        <w:rPr>
          <w:b/>
          <w:bCs/>
          <w:lang w:val="da-DK"/>
        </w:rPr>
        <w:t xml:space="preserve">Punkt </w:t>
      </w:r>
      <w:r>
        <w:rPr>
          <w:b/>
          <w:bCs/>
          <w:lang w:val="da-DK"/>
        </w:rPr>
        <w:t>4</w:t>
      </w:r>
      <w:r w:rsidR="007F3FE9">
        <w:rPr>
          <w:b/>
          <w:bCs/>
          <w:lang w:val="da-DK"/>
        </w:rPr>
        <w:br/>
      </w:r>
      <w:r w:rsidR="007F3FE9" w:rsidRPr="007F3FE9">
        <w:rPr>
          <w:lang w:val="da-DK"/>
        </w:rPr>
        <w:t xml:space="preserve">Klubbens kasserer Dennis Munk gennemgik klubbens </w:t>
      </w:r>
      <w:r w:rsidR="007F3FE9">
        <w:rPr>
          <w:lang w:val="da-DK"/>
        </w:rPr>
        <w:t>budget for 2020, hvor man estimere et lignende overskud som i 2019.</w:t>
      </w:r>
    </w:p>
    <w:p w14:paraId="1048346B" w14:textId="1FD9248B" w:rsidR="00DA00BE" w:rsidRDefault="00DA00BE" w:rsidP="003E6E90">
      <w:pPr>
        <w:pStyle w:val="02Text"/>
        <w:rPr>
          <w:lang w:val="da-DK"/>
        </w:rPr>
      </w:pPr>
      <w:r w:rsidRPr="00A87D1E">
        <w:rPr>
          <w:b/>
          <w:bCs/>
          <w:lang w:val="da-DK"/>
        </w:rPr>
        <w:t xml:space="preserve">Punkt </w:t>
      </w:r>
      <w:r>
        <w:rPr>
          <w:b/>
          <w:bCs/>
          <w:lang w:val="da-DK"/>
        </w:rPr>
        <w:t>5</w:t>
      </w:r>
      <w:r w:rsidR="0018412A">
        <w:rPr>
          <w:b/>
          <w:bCs/>
          <w:lang w:val="da-DK"/>
        </w:rPr>
        <w:br/>
      </w:r>
      <w:r w:rsidR="0018412A" w:rsidRPr="0018412A">
        <w:rPr>
          <w:lang w:val="da-DK"/>
        </w:rPr>
        <w:t>De fremmødte besluttede at kontingentet skulle fastholdes på 650 kr.</w:t>
      </w:r>
    </w:p>
    <w:p w14:paraId="47E23EF6" w14:textId="2B463ED8" w:rsidR="00A87D1E" w:rsidRDefault="00DA00BE" w:rsidP="003E6E90">
      <w:pPr>
        <w:pStyle w:val="02Text"/>
        <w:rPr>
          <w:lang w:val="da-DK"/>
        </w:rPr>
      </w:pPr>
      <w:r w:rsidRPr="00A87D1E">
        <w:rPr>
          <w:b/>
          <w:bCs/>
          <w:lang w:val="da-DK"/>
        </w:rPr>
        <w:lastRenderedPageBreak/>
        <w:t xml:space="preserve">Punkt </w:t>
      </w:r>
      <w:r>
        <w:rPr>
          <w:b/>
          <w:bCs/>
          <w:lang w:val="da-DK"/>
        </w:rPr>
        <w:t>6</w:t>
      </w:r>
      <w:r w:rsidR="004700BE">
        <w:rPr>
          <w:b/>
          <w:bCs/>
          <w:lang w:val="da-DK"/>
        </w:rPr>
        <w:br/>
      </w:r>
      <w:r w:rsidR="004700BE" w:rsidRPr="004700BE">
        <w:rPr>
          <w:lang w:val="da-DK"/>
        </w:rPr>
        <w:t xml:space="preserve">År 2020 bliver et travlt år i MTB Randers, med mange løb og aktiviter. Bestyrelsen lavede en kort gennemgang af </w:t>
      </w:r>
      <w:r w:rsidR="004700BE">
        <w:rPr>
          <w:lang w:val="da-DK"/>
        </w:rPr>
        <w:t>de væsentligste løb og aktiviteter.</w:t>
      </w:r>
      <w:r w:rsidR="00587B0D">
        <w:rPr>
          <w:lang w:val="da-DK"/>
        </w:rPr>
        <w:t xml:space="preserve"> Der blev også givet en tilbagemelding på den medlemsundersøgelse det blev lavet i efteråret 2019.</w:t>
      </w:r>
    </w:p>
    <w:p w14:paraId="516B0FDC" w14:textId="627A3A10" w:rsidR="00DA00BE" w:rsidRPr="00587B0D" w:rsidRDefault="00DA00BE" w:rsidP="00DA00BE">
      <w:pPr>
        <w:pStyle w:val="02Text"/>
        <w:rPr>
          <w:b/>
          <w:bCs/>
          <w:lang w:val="da-DK"/>
        </w:rPr>
      </w:pPr>
      <w:r w:rsidRPr="00A87D1E">
        <w:rPr>
          <w:b/>
          <w:bCs/>
          <w:lang w:val="da-DK"/>
        </w:rPr>
        <w:t xml:space="preserve">Punkt </w:t>
      </w:r>
      <w:r>
        <w:rPr>
          <w:b/>
          <w:bCs/>
          <w:lang w:val="da-DK"/>
        </w:rPr>
        <w:t>7</w:t>
      </w:r>
      <w:r w:rsidR="00587B0D">
        <w:rPr>
          <w:b/>
          <w:bCs/>
          <w:lang w:val="da-DK"/>
        </w:rPr>
        <w:br/>
      </w:r>
      <w:r w:rsidR="00587B0D" w:rsidRPr="00587B0D">
        <w:rPr>
          <w:lang w:val="da-DK"/>
        </w:rPr>
        <w:t>Ingen indkomne forslag</w:t>
      </w:r>
    </w:p>
    <w:p w14:paraId="295FC0A4" w14:textId="1F36845F" w:rsidR="004F3645" w:rsidRPr="004F3645" w:rsidRDefault="00DA00BE" w:rsidP="004F3645">
      <w:pPr>
        <w:pStyle w:val="02Text"/>
        <w:rPr>
          <w:b/>
          <w:bCs/>
          <w:lang w:val="da-DK"/>
        </w:rPr>
      </w:pPr>
      <w:r w:rsidRPr="00A87D1E">
        <w:rPr>
          <w:b/>
          <w:bCs/>
          <w:lang w:val="da-DK"/>
        </w:rPr>
        <w:t xml:space="preserve">Punkt </w:t>
      </w:r>
      <w:r>
        <w:rPr>
          <w:b/>
          <w:bCs/>
          <w:lang w:val="da-DK"/>
        </w:rPr>
        <w:t>8</w:t>
      </w:r>
      <w:r w:rsidR="0076619C">
        <w:rPr>
          <w:b/>
          <w:bCs/>
          <w:lang w:val="da-DK"/>
        </w:rPr>
        <w:br/>
      </w:r>
      <w:bookmarkStart w:id="0" w:name="_GoBack"/>
      <w:bookmarkEnd w:id="0"/>
      <w:r w:rsidR="004F3645" w:rsidRPr="004F3645">
        <w:rPr>
          <w:lang w:val="da-DK"/>
        </w:rPr>
        <w:t>Valg af bestyrelsesmedlemmer</w:t>
      </w:r>
    </w:p>
    <w:p w14:paraId="596E100B" w14:textId="77777777" w:rsidR="004F3645" w:rsidRPr="004F3645" w:rsidRDefault="004F3645" w:rsidP="004F3645">
      <w:pPr>
        <w:pStyle w:val="02Text"/>
        <w:rPr>
          <w:lang w:val="da-DK"/>
        </w:rPr>
      </w:pPr>
      <w:r w:rsidRPr="004F3645">
        <w:rPr>
          <w:b/>
          <w:bCs/>
          <w:i/>
          <w:iCs/>
          <w:lang w:val="da-DK"/>
        </w:rPr>
        <w:t>Bestyrelsesmedlemmer på valg:</w:t>
      </w:r>
    </w:p>
    <w:p w14:paraId="6E6A663C" w14:textId="4054F6FA" w:rsidR="004F3645" w:rsidRPr="004F3645" w:rsidRDefault="004F3645" w:rsidP="004F3645">
      <w:pPr>
        <w:pStyle w:val="02Text"/>
        <w:numPr>
          <w:ilvl w:val="0"/>
          <w:numId w:val="7"/>
        </w:numPr>
        <w:rPr>
          <w:lang w:val="da-DK"/>
        </w:rPr>
      </w:pPr>
      <w:r w:rsidRPr="004F3645">
        <w:rPr>
          <w:lang w:val="da-DK"/>
        </w:rPr>
        <w:t>Dennis Munk Pedersen – ønsker genvalg</w:t>
      </w:r>
    </w:p>
    <w:p w14:paraId="02E10FC0" w14:textId="0F04F606" w:rsidR="004F3645" w:rsidRPr="004F3645" w:rsidRDefault="004F3645" w:rsidP="004F3645">
      <w:pPr>
        <w:pStyle w:val="02Text"/>
        <w:numPr>
          <w:ilvl w:val="0"/>
          <w:numId w:val="7"/>
        </w:numPr>
        <w:rPr>
          <w:lang w:val="da-DK"/>
        </w:rPr>
      </w:pPr>
      <w:r w:rsidRPr="004F3645">
        <w:rPr>
          <w:lang w:val="da-DK"/>
        </w:rPr>
        <w:t>Brian Thordal – ønsker genvalg</w:t>
      </w:r>
    </w:p>
    <w:p w14:paraId="0F25E749" w14:textId="4C5EEA78" w:rsidR="004F3645" w:rsidRPr="004F3645" w:rsidRDefault="004F3645" w:rsidP="004F3645">
      <w:pPr>
        <w:pStyle w:val="02Text"/>
        <w:numPr>
          <w:ilvl w:val="0"/>
          <w:numId w:val="7"/>
        </w:numPr>
        <w:rPr>
          <w:lang w:val="da-DK"/>
        </w:rPr>
      </w:pPr>
      <w:r w:rsidRPr="004F3645">
        <w:rPr>
          <w:lang w:val="da-DK"/>
        </w:rPr>
        <w:t>Lasse Sommer – ønsker ikke genvalg</w:t>
      </w:r>
    </w:p>
    <w:p w14:paraId="3C268748" w14:textId="77777777" w:rsidR="004F3645" w:rsidRPr="004F3645" w:rsidRDefault="004F3645" w:rsidP="004F3645">
      <w:pPr>
        <w:pStyle w:val="02Text"/>
        <w:rPr>
          <w:lang w:val="da-DK"/>
        </w:rPr>
      </w:pPr>
      <w:r w:rsidRPr="004F3645">
        <w:rPr>
          <w:b/>
          <w:bCs/>
          <w:i/>
          <w:iCs/>
          <w:lang w:val="da-DK"/>
        </w:rPr>
        <w:t xml:space="preserve"> </w:t>
      </w:r>
      <w:r w:rsidRPr="004F3645">
        <w:rPr>
          <w:i/>
          <w:iCs/>
          <w:lang w:val="da-DK"/>
        </w:rPr>
        <w:t>Der skal desuden vælges 2 suppleanter</w:t>
      </w:r>
    </w:p>
    <w:p w14:paraId="2D20A2A2" w14:textId="77777777" w:rsidR="004F3645" w:rsidRPr="004F3645" w:rsidRDefault="004F3645" w:rsidP="004F3645">
      <w:pPr>
        <w:pStyle w:val="02Text"/>
        <w:rPr>
          <w:lang w:val="da-DK"/>
        </w:rPr>
      </w:pPr>
      <w:r w:rsidRPr="004F3645">
        <w:rPr>
          <w:b/>
          <w:bCs/>
          <w:i/>
          <w:iCs/>
          <w:lang w:val="da-DK"/>
        </w:rPr>
        <w:t>Bestyrelsen indstiller:</w:t>
      </w:r>
    </w:p>
    <w:p w14:paraId="580BF3A5" w14:textId="39A36673" w:rsidR="004F3645" w:rsidRPr="004F3645" w:rsidRDefault="004F3645" w:rsidP="004F3645">
      <w:pPr>
        <w:pStyle w:val="02Text"/>
        <w:numPr>
          <w:ilvl w:val="0"/>
          <w:numId w:val="8"/>
        </w:numPr>
        <w:rPr>
          <w:lang w:val="da-DK"/>
        </w:rPr>
      </w:pPr>
      <w:r w:rsidRPr="004F3645">
        <w:rPr>
          <w:lang w:val="da-DK"/>
        </w:rPr>
        <w:t>Christian Rothmann til bestyrelsen</w:t>
      </w:r>
    </w:p>
    <w:p w14:paraId="2FCAD50E" w14:textId="39F394A4" w:rsidR="004F4390" w:rsidRDefault="004F3645" w:rsidP="004F4390">
      <w:pPr>
        <w:pStyle w:val="02Text"/>
        <w:numPr>
          <w:ilvl w:val="0"/>
          <w:numId w:val="8"/>
        </w:numPr>
        <w:rPr>
          <w:lang w:val="da-DK"/>
        </w:rPr>
      </w:pPr>
      <w:r w:rsidRPr="004F3645">
        <w:rPr>
          <w:lang w:val="da-DK"/>
        </w:rPr>
        <w:t>Sune Krøis &amp; Claus Overgaard som suppleanter</w:t>
      </w:r>
    </w:p>
    <w:p w14:paraId="509A219B" w14:textId="46327DB5" w:rsidR="004F4390" w:rsidRPr="004F4390" w:rsidRDefault="004F4390" w:rsidP="004F4390">
      <w:pPr>
        <w:pStyle w:val="02Text"/>
        <w:rPr>
          <w:lang w:val="da-DK"/>
        </w:rPr>
      </w:pPr>
      <w:r>
        <w:rPr>
          <w:lang w:val="da-DK"/>
        </w:rPr>
        <w:t>Medlemmerne stemte for bestyrelsens indstillingen</w:t>
      </w:r>
    </w:p>
    <w:p w14:paraId="53BB7545" w14:textId="7B409056" w:rsidR="00DA00BE" w:rsidRPr="00A87D1E" w:rsidRDefault="00DA00BE" w:rsidP="00DA00BE">
      <w:pPr>
        <w:pStyle w:val="02Text"/>
        <w:rPr>
          <w:b/>
          <w:bCs/>
          <w:lang w:val="da-DK"/>
        </w:rPr>
      </w:pPr>
      <w:r w:rsidRPr="00A87D1E">
        <w:rPr>
          <w:b/>
          <w:bCs/>
          <w:lang w:val="da-DK"/>
        </w:rPr>
        <w:t xml:space="preserve">Punkt </w:t>
      </w:r>
      <w:r>
        <w:rPr>
          <w:b/>
          <w:bCs/>
          <w:lang w:val="da-DK"/>
        </w:rPr>
        <w:t>9</w:t>
      </w:r>
    </w:p>
    <w:p w14:paraId="3B15BFF0" w14:textId="77777777" w:rsidR="004F3645" w:rsidRPr="004F3645" w:rsidRDefault="004F3645" w:rsidP="004F3645">
      <w:pPr>
        <w:pStyle w:val="02Text"/>
        <w:rPr>
          <w:lang w:val="da-DK"/>
        </w:rPr>
      </w:pPr>
      <w:r w:rsidRPr="004F3645">
        <w:rPr>
          <w:i/>
          <w:iCs/>
          <w:lang w:val="da-DK"/>
        </w:rPr>
        <w:t>Valg af revisor og revisorsuppleant</w:t>
      </w:r>
    </w:p>
    <w:p w14:paraId="4C712D6F" w14:textId="77777777" w:rsidR="004F3645" w:rsidRPr="004F3645" w:rsidRDefault="004F3645" w:rsidP="004F3645">
      <w:pPr>
        <w:pStyle w:val="02Text"/>
        <w:rPr>
          <w:b/>
          <w:bCs/>
          <w:lang w:val="da-DK"/>
        </w:rPr>
      </w:pPr>
      <w:r w:rsidRPr="004F3645">
        <w:rPr>
          <w:b/>
          <w:bCs/>
          <w:i/>
          <w:iCs/>
          <w:lang w:val="da-DK"/>
        </w:rPr>
        <w:t>Bestyrelsen indstiller som revisor</w:t>
      </w:r>
    </w:p>
    <w:p w14:paraId="2CE8CD99" w14:textId="77777777" w:rsidR="004F3645" w:rsidRPr="004F3645" w:rsidRDefault="004F3645" w:rsidP="004F3645">
      <w:pPr>
        <w:pStyle w:val="02Text"/>
        <w:numPr>
          <w:ilvl w:val="0"/>
          <w:numId w:val="10"/>
        </w:numPr>
        <w:rPr>
          <w:lang w:val="da-DK"/>
        </w:rPr>
      </w:pPr>
      <w:r w:rsidRPr="004F3645">
        <w:rPr>
          <w:i/>
          <w:iCs/>
          <w:lang w:val="da-DK"/>
        </w:rPr>
        <w:t>Statsautoriseret Revisor Morten Kristiansen Veng</w:t>
      </w:r>
    </w:p>
    <w:p w14:paraId="7A242AFD" w14:textId="77777777" w:rsidR="004F3645" w:rsidRPr="004F3645" w:rsidRDefault="004F3645" w:rsidP="004F3645">
      <w:pPr>
        <w:pStyle w:val="02Text"/>
        <w:rPr>
          <w:b/>
          <w:bCs/>
          <w:lang w:val="da-DK"/>
        </w:rPr>
      </w:pPr>
      <w:r w:rsidRPr="004F3645">
        <w:rPr>
          <w:b/>
          <w:bCs/>
          <w:i/>
          <w:iCs/>
          <w:lang w:val="da-DK"/>
        </w:rPr>
        <w:t>Bestyrelsen indstiller som revisorsuppleant</w:t>
      </w:r>
    </w:p>
    <w:p w14:paraId="598EC649" w14:textId="27260A1A" w:rsidR="00DA00BE" w:rsidRPr="004F3645" w:rsidRDefault="004F3645" w:rsidP="00DA00BE">
      <w:pPr>
        <w:pStyle w:val="02Text"/>
        <w:numPr>
          <w:ilvl w:val="0"/>
          <w:numId w:val="10"/>
        </w:numPr>
        <w:rPr>
          <w:lang w:val="da-DK"/>
        </w:rPr>
      </w:pPr>
      <w:r w:rsidRPr="004F3645">
        <w:rPr>
          <w:i/>
          <w:iCs/>
          <w:lang w:val="da-DK"/>
        </w:rPr>
        <w:t xml:space="preserve">Mari-Ann Rytter Christiansen </w:t>
      </w:r>
    </w:p>
    <w:p w14:paraId="38D08858" w14:textId="3E20E04B" w:rsidR="004F4390" w:rsidRPr="004F4390" w:rsidRDefault="004F4390" w:rsidP="004F4390">
      <w:pPr>
        <w:pStyle w:val="02Text"/>
        <w:rPr>
          <w:lang w:val="da-DK"/>
        </w:rPr>
      </w:pPr>
      <w:r>
        <w:rPr>
          <w:lang w:val="da-DK"/>
        </w:rPr>
        <w:t>Medlemmerne stemte for bestyrelsens indstillingen</w:t>
      </w:r>
    </w:p>
    <w:p w14:paraId="6F1F064A" w14:textId="10D0E43C" w:rsidR="00DA00BE" w:rsidRPr="00B17E6C" w:rsidRDefault="00DA00BE" w:rsidP="00DA00BE">
      <w:pPr>
        <w:pStyle w:val="02Text"/>
        <w:rPr>
          <w:b/>
          <w:bCs/>
          <w:lang w:val="da-DK"/>
        </w:rPr>
      </w:pPr>
      <w:r w:rsidRPr="00A87D1E">
        <w:rPr>
          <w:b/>
          <w:bCs/>
          <w:lang w:val="da-DK"/>
        </w:rPr>
        <w:lastRenderedPageBreak/>
        <w:t xml:space="preserve">Punkt </w:t>
      </w:r>
      <w:r>
        <w:rPr>
          <w:b/>
          <w:bCs/>
          <w:lang w:val="da-DK"/>
        </w:rPr>
        <w:t>10</w:t>
      </w:r>
      <w:r w:rsidR="00B17E6C">
        <w:rPr>
          <w:b/>
          <w:bCs/>
          <w:lang w:val="da-DK"/>
        </w:rPr>
        <w:br/>
      </w:r>
      <w:r w:rsidR="00B17E6C">
        <w:rPr>
          <w:lang w:val="da-DK"/>
        </w:rPr>
        <w:t>Intet under eventuelt</w:t>
      </w:r>
    </w:p>
    <w:p w14:paraId="41891FA3" w14:textId="77777777" w:rsidR="00DA00BE" w:rsidRDefault="00DA00BE" w:rsidP="003E6E90">
      <w:pPr>
        <w:pStyle w:val="02Text"/>
        <w:rPr>
          <w:lang w:val="da-DK"/>
        </w:rPr>
      </w:pPr>
    </w:p>
    <w:p w14:paraId="157525EC" w14:textId="77777777" w:rsidR="00A87D1E" w:rsidRDefault="00A87D1E" w:rsidP="003E6E90">
      <w:pPr>
        <w:pStyle w:val="02Text"/>
        <w:rPr>
          <w:lang w:val="da-DK"/>
        </w:rPr>
      </w:pPr>
    </w:p>
    <w:p w14:paraId="2AE0AC1D" w14:textId="77777777" w:rsidR="003E6E90" w:rsidRDefault="003E6E90" w:rsidP="003E6E90">
      <w:pPr>
        <w:pStyle w:val="02Text"/>
        <w:rPr>
          <w:lang w:val="da-DK"/>
        </w:rPr>
      </w:pPr>
    </w:p>
    <w:sectPr w:rsidR="003E6E90" w:rsidSect="00C34979">
      <w:footerReference w:type="default" r:id="rId11"/>
      <w:headerReference w:type="first" r:id="rId12"/>
      <w:type w:val="continuous"/>
      <w:pgSz w:w="11899" w:h="16838"/>
      <w:pgMar w:top="2160" w:right="1440" w:bottom="993" w:left="144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37A67" w14:textId="77777777" w:rsidR="00DE18B6" w:rsidRDefault="00DE18B6">
      <w:r>
        <w:separator/>
      </w:r>
    </w:p>
  </w:endnote>
  <w:endnote w:type="continuationSeparator" w:id="0">
    <w:p w14:paraId="10E3162F" w14:textId="77777777" w:rsidR="00DE18B6" w:rsidRDefault="00DE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BoldCo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59B53" w14:textId="77777777" w:rsidR="00DA4B30" w:rsidRDefault="00142275">
    <w:pPr>
      <w:spacing w:before="0" w:after="300"/>
      <w:jc w:val="right"/>
    </w:pPr>
    <w:r>
      <w:fldChar w:fldCharType="begin"/>
    </w:r>
    <w:r>
      <w:instrText xml:space="preserve"> PAGE </w:instrText>
    </w:r>
    <w:r>
      <w:fldChar w:fldCharType="separate"/>
    </w:r>
    <w:r w:rsidR="00C3497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3090E" w14:textId="77777777" w:rsidR="00DE18B6" w:rsidRDefault="00DE18B6">
      <w:r>
        <w:separator/>
      </w:r>
    </w:p>
  </w:footnote>
  <w:footnote w:type="continuationSeparator" w:id="0">
    <w:p w14:paraId="5862BB81" w14:textId="77777777" w:rsidR="00DE18B6" w:rsidRDefault="00DE1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C3D50" w14:textId="77777777" w:rsidR="00DA4B30" w:rsidRPr="00DA4B30" w:rsidRDefault="00BF0FFF" w:rsidP="00BF0FFF">
    <w:pPr>
      <w:pStyle w:val="Sidehoved"/>
      <w:jc w:val="center"/>
      <w:rPr>
        <w:sz w:val="36"/>
        <w:szCs w:val="36"/>
      </w:rPr>
    </w:pPr>
    <w:r>
      <w:rPr>
        <w:noProof/>
        <w:sz w:val="36"/>
        <w:szCs w:val="36"/>
      </w:rPr>
      <w:drawing>
        <wp:anchor distT="0" distB="0" distL="114300" distR="114300" simplePos="0" relativeHeight="251658752" behindDoc="1" locked="0" layoutInCell="1" allowOverlap="1" wp14:anchorId="46FA7C42" wp14:editId="127DDCA0">
          <wp:simplePos x="0" y="0"/>
          <wp:positionH relativeFrom="column">
            <wp:posOffset>4838700</wp:posOffset>
          </wp:positionH>
          <wp:positionV relativeFrom="paragraph">
            <wp:posOffset>-49530</wp:posOffset>
          </wp:positionV>
          <wp:extent cx="863549" cy="505648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TB_Randers_logo_cmyk ko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549" cy="5056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4E2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0185A824" wp14:editId="5D0AA11A">
              <wp:simplePos x="0" y="0"/>
              <wp:positionH relativeFrom="margin">
                <wp:align>left</wp:align>
              </wp:positionH>
              <wp:positionV relativeFrom="page">
                <wp:posOffset>967740</wp:posOffset>
              </wp:positionV>
              <wp:extent cx="5654040" cy="457200"/>
              <wp:effectExtent l="0" t="0" r="3810" b="0"/>
              <wp:wrapNone/>
              <wp:docPr id="1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65404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FF78D" w14:textId="04041E4A" w:rsidR="006F3F48" w:rsidRPr="009179BE" w:rsidRDefault="006F3F48">
                          <w:pPr>
                            <w:rPr>
                              <w:rFonts w:ascii="Arial Black" w:hAnsi="Arial Black"/>
                              <w:sz w:val="36"/>
                              <w:szCs w:val="36"/>
                              <w:lang w:val="da-DK"/>
                            </w:rPr>
                          </w:pPr>
                          <w:r>
                            <w:rPr>
                              <w:rFonts w:ascii="Arial Black" w:hAnsi="Arial Black"/>
                              <w:sz w:val="36"/>
                              <w:szCs w:val="36"/>
                              <w:lang w:val="da-DK"/>
                            </w:rPr>
                            <w:t>Referat</w:t>
                          </w:r>
                          <w:r w:rsidR="003E6E90">
                            <w:rPr>
                              <w:rFonts w:ascii="Arial Black" w:hAnsi="Arial Black"/>
                              <w:sz w:val="36"/>
                              <w:szCs w:val="36"/>
                              <w:lang w:val="da-DK"/>
                            </w:rPr>
                            <w:t xml:space="preserve"> – Generalforsamling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5A82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0;margin-top:76.2pt;width:445.2pt;height:36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" filled="f" stroked="f" strokeweight="1pt">
              <o:lock v:ext="edit" aspectratio="t"/>
              <v:textbox inset="0,0,0,0">
                <w:txbxContent>
                  <w:p w14:paraId="495FF78D" w14:textId="04041E4A" w:rsidR="006F3F48" w:rsidRPr="009179BE" w:rsidRDefault="006F3F48">
                    <w:pPr>
                      <w:rPr>
                        <w:rFonts w:ascii="Arial Black" w:hAnsi="Arial Black"/>
                        <w:sz w:val="36"/>
                        <w:szCs w:val="36"/>
                        <w:lang w:val="da-DK"/>
                      </w:rPr>
                    </w:pPr>
                    <w:r>
                      <w:rPr>
                        <w:rFonts w:ascii="Arial Black" w:hAnsi="Arial Black"/>
                        <w:sz w:val="36"/>
                        <w:szCs w:val="36"/>
                        <w:lang w:val="da-DK"/>
                      </w:rPr>
                      <w:t>Referat</w:t>
                    </w:r>
                    <w:r w:rsidR="003E6E90">
                      <w:rPr>
                        <w:rFonts w:ascii="Arial Black" w:hAnsi="Arial Black"/>
                        <w:sz w:val="36"/>
                        <w:szCs w:val="36"/>
                        <w:lang w:val="da-DK"/>
                      </w:rPr>
                      <w:t xml:space="preserve"> – Generalforsamling 2020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2276"/>
    <w:multiLevelType w:val="hybridMultilevel"/>
    <w:tmpl w:val="7A78C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4FBA"/>
    <w:multiLevelType w:val="hybridMultilevel"/>
    <w:tmpl w:val="A43645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605D3"/>
    <w:multiLevelType w:val="hybridMultilevel"/>
    <w:tmpl w:val="2D4C3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224FD"/>
    <w:multiLevelType w:val="hybridMultilevel"/>
    <w:tmpl w:val="73CCBAC2"/>
    <w:lvl w:ilvl="0" w:tplc="34007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C72DE">
      <w:start w:val="-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6DD44">
      <w:start w:val="-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67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E9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EE5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162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80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8C5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1D22C14"/>
    <w:multiLevelType w:val="hybridMultilevel"/>
    <w:tmpl w:val="4D46C9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34043"/>
    <w:multiLevelType w:val="hybridMultilevel"/>
    <w:tmpl w:val="3DE26404"/>
    <w:lvl w:ilvl="0" w:tplc="856AD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A886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78B6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36D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6AC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10BF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02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DA36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F2DD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923481"/>
    <w:multiLevelType w:val="hybridMultilevel"/>
    <w:tmpl w:val="EA1CF1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4272A"/>
    <w:multiLevelType w:val="hybridMultilevel"/>
    <w:tmpl w:val="810653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0ABD"/>
    <w:multiLevelType w:val="hybridMultilevel"/>
    <w:tmpl w:val="2E9C9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37D93"/>
    <w:multiLevelType w:val="hybridMultilevel"/>
    <w:tmpl w:val="346430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B6D0A"/>
    <w:multiLevelType w:val="hybridMultilevel"/>
    <w:tmpl w:val="C8A01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" w:dllVersion="2" w:checkStyle="1"/>
  <w:activeWritingStyle w:appName="MSWord" w:lang="da-DK" w:vendorID="666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E2"/>
    <w:rsid w:val="00016F22"/>
    <w:rsid w:val="00081D34"/>
    <w:rsid w:val="00087F07"/>
    <w:rsid w:val="00093D6F"/>
    <w:rsid w:val="0009703C"/>
    <w:rsid w:val="000B2BEC"/>
    <w:rsid w:val="0011596C"/>
    <w:rsid w:val="00131E34"/>
    <w:rsid w:val="00133292"/>
    <w:rsid w:val="00142275"/>
    <w:rsid w:val="001430E9"/>
    <w:rsid w:val="001655F2"/>
    <w:rsid w:val="0018412A"/>
    <w:rsid w:val="001A0BBE"/>
    <w:rsid w:val="001A4371"/>
    <w:rsid w:val="001B0F2D"/>
    <w:rsid w:val="001C214A"/>
    <w:rsid w:val="001D7641"/>
    <w:rsid w:val="001E711F"/>
    <w:rsid w:val="001F5239"/>
    <w:rsid w:val="001F5861"/>
    <w:rsid w:val="002040F7"/>
    <w:rsid w:val="002126B8"/>
    <w:rsid w:val="00226115"/>
    <w:rsid w:val="00291B26"/>
    <w:rsid w:val="002A3BEF"/>
    <w:rsid w:val="002F5652"/>
    <w:rsid w:val="00317272"/>
    <w:rsid w:val="003258D8"/>
    <w:rsid w:val="00336BAC"/>
    <w:rsid w:val="00342823"/>
    <w:rsid w:val="003653D4"/>
    <w:rsid w:val="003709C2"/>
    <w:rsid w:val="00383750"/>
    <w:rsid w:val="003E6E90"/>
    <w:rsid w:val="003F15EA"/>
    <w:rsid w:val="003F6419"/>
    <w:rsid w:val="00412699"/>
    <w:rsid w:val="004700BE"/>
    <w:rsid w:val="004727AD"/>
    <w:rsid w:val="004948AA"/>
    <w:rsid w:val="004B6900"/>
    <w:rsid w:val="004B6FF0"/>
    <w:rsid w:val="004D45F4"/>
    <w:rsid w:val="004F3645"/>
    <w:rsid w:val="004F4390"/>
    <w:rsid w:val="0050005B"/>
    <w:rsid w:val="0054702A"/>
    <w:rsid w:val="00567EAE"/>
    <w:rsid w:val="0058693D"/>
    <w:rsid w:val="00587B0D"/>
    <w:rsid w:val="00593CAA"/>
    <w:rsid w:val="005E40BA"/>
    <w:rsid w:val="00617750"/>
    <w:rsid w:val="006A7758"/>
    <w:rsid w:val="006C21C1"/>
    <w:rsid w:val="006C50EB"/>
    <w:rsid w:val="006D20FB"/>
    <w:rsid w:val="006F3F48"/>
    <w:rsid w:val="00700E68"/>
    <w:rsid w:val="00721BC8"/>
    <w:rsid w:val="00727036"/>
    <w:rsid w:val="00737BDA"/>
    <w:rsid w:val="0076619C"/>
    <w:rsid w:val="0079183E"/>
    <w:rsid w:val="007951B2"/>
    <w:rsid w:val="00795783"/>
    <w:rsid w:val="007A7F51"/>
    <w:rsid w:val="007B6CFC"/>
    <w:rsid w:val="007E5185"/>
    <w:rsid w:val="007F3FE9"/>
    <w:rsid w:val="008211C0"/>
    <w:rsid w:val="00824C4F"/>
    <w:rsid w:val="00833A9C"/>
    <w:rsid w:val="00864151"/>
    <w:rsid w:val="008C1E3F"/>
    <w:rsid w:val="008C382E"/>
    <w:rsid w:val="008E0BF4"/>
    <w:rsid w:val="008E7E91"/>
    <w:rsid w:val="00910264"/>
    <w:rsid w:val="00913A0C"/>
    <w:rsid w:val="009179BE"/>
    <w:rsid w:val="009222DA"/>
    <w:rsid w:val="009533D8"/>
    <w:rsid w:val="009571D8"/>
    <w:rsid w:val="00972306"/>
    <w:rsid w:val="0098117B"/>
    <w:rsid w:val="0098663A"/>
    <w:rsid w:val="00A30CC9"/>
    <w:rsid w:val="00A87D1E"/>
    <w:rsid w:val="00A95C63"/>
    <w:rsid w:val="00A96CED"/>
    <w:rsid w:val="00AB6846"/>
    <w:rsid w:val="00B041FF"/>
    <w:rsid w:val="00B06F32"/>
    <w:rsid w:val="00B17E6C"/>
    <w:rsid w:val="00B21C3A"/>
    <w:rsid w:val="00B25EBA"/>
    <w:rsid w:val="00BB12D8"/>
    <w:rsid w:val="00BC6D49"/>
    <w:rsid w:val="00BE5359"/>
    <w:rsid w:val="00BF0FFF"/>
    <w:rsid w:val="00BF16AD"/>
    <w:rsid w:val="00BF4DD2"/>
    <w:rsid w:val="00C17B44"/>
    <w:rsid w:val="00C23CA3"/>
    <w:rsid w:val="00C25564"/>
    <w:rsid w:val="00C34979"/>
    <w:rsid w:val="00C44978"/>
    <w:rsid w:val="00C52673"/>
    <w:rsid w:val="00C610DD"/>
    <w:rsid w:val="00C91FE2"/>
    <w:rsid w:val="00C92223"/>
    <w:rsid w:val="00C94814"/>
    <w:rsid w:val="00CA2CCA"/>
    <w:rsid w:val="00CF51D8"/>
    <w:rsid w:val="00D4509C"/>
    <w:rsid w:val="00D47B45"/>
    <w:rsid w:val="00D622E0"/>
    <w:rsid w:val="00D634C3"/>
    <w:rsid w:val="00D65204"/>
    <w:rsid w:val="00DA00BE"/>
    <w:rsid w:val="00DA4B30"/>
    <w:rsid w:val="00DA5988"/>
    <w:rsid w:val="00DA69F1"/>
    <w:rsid w:val="00DE18B6"/>
    <w:rsid w:val="00E01495"/>
    <w:rsid w:val="00E014E2"/>
    <w:rsid w:val="00E01EF3"/>
    <w:rsid w:val="00E45FCE"/>
    <w:rsid w:val="00E55443"/>
    <w:rsid w:val="00E81E06"/>
    <w:rsid w:val="00E91861"/>
    <w:rsid w:val="00EB6CA8"/>
    <w:rsid w:val="00EE157A"/>
    <w:rsid w:val="00EE4BCC"/>
    <w:rsid w:val="00F22C3B"/>
    <w:rsid w:val="00F30B5F"/>
    <w:rsid w:val="00F43532"/>
    <w:rsid w:val="00F45267"/>
    <w:rsid w:val="00F508F9"/>
    <w:rsid w:val="00F56EAD"/>
    <w:rsid w:val="00F94824"/>
    <w:rsid w:val="00FA7A23"/>
    <w:rsid w:val="00FD1D5A"/>
    <w:rsid w:val="00FD7364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9C55AE"/>
  <w15:docId w15:val="{85C06C98-CF35-4A62-AE65-7378EE55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300" w:line="300" w:lineRule="exact"/>
    </w:pPr>
    <w:rPr>
      <w:rFonts w:ascii="Arial" w:hAnsi="Arial"/>
      <w:sz w:val="22"/>
      <w:lang w:val="en-US" w:eastAsia="en-US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Standardskrifttypeiafsnit"/>
    <w:rPr>
      <w:color w:val="0000FF"/>
      <w:u w:val="single"/>
    </w:rPr>
  </w:style>
  <w:style w:type="character" w:styleId="BesgtLink">
    <w:name w:val="FollowedHyperlink"/>
    <w:basedOn w:val="Standardskrifttypeiafsnit"/>
    <w:rPr>
      <w:color w:val="800080"/>
      <w:u w:val="single"/>
    </w:rPr>
  </w:style>
  <w:style w:type="paragraph" w:styleId="Brdtekst">
    <w:name w:val="Body Text"/>
    <w:basedOn w:val="Normal"/>
    <w:pPr>
      <w:spacing w:before="200" w:line="200" w:lineRule="exact"/>
    </w:pPr>
    <w:rPr>
      <w:rFonts w:ascii="HelveticaNeue BoldCond" w:hAnsi="HelveticaNeue BoldCond"/>
      <w:sz w:val="17"/>
    </w:rPr>
  </w:style>
  <w:style w:type="paragraph" w:customStyle="1" w:styleId="01Info">
    <w:name w:val="01_Info"/>
    <w:pPr>
      <w:spacing w:before="200" w:line="200" w:lineRule="exact"/>
      <w:ind w:right="187"/>
    </w:pPr>
    <w:rPr>
      <w:rFonts w:ascii="Arial" w:hAnsi="Arial"/>
      <w:noProof/>
      <w:sz w:val="22"/>
      <w:lang w:val="en-CA" w:eastAsia="en-US"/>
    </w:rPr>
  </w:style>
  <w:style w:type="table" w:styleId="Tabel-Gitter">
    <w:name w:val="Table Grid"/>
    <w:basedOn w:val="Tabel-Normal"/>
    <w:rsid w:val="0058693D"/>
    <w:pPr>
      <w:spacing w:before="30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Text">
    <w:name w:val="02_Text"/>
    <w:pPr>
      <w:spacing w:before="300" w:line="300" w:lineRule="exact"/>
    </w:pPr>
    <w:rPr>
      <w:rFonts w:ascii="Arial" w:hAnsi="Arial"/>
      <w:noProof/>
      <w:sz w:val="22"/>
      <w:lang w:val="en-CA" w:eastAsia="en-US"/>
    </w:rPr>
  </w:style>
  <w:style w:type="character" w:customStyle="1" w:styleId="02Bold">
    <w:name w:val="02_Bold"/>
    <w:basedOn w:val="Standardskrifttypeiafsnit"/>
    <w:rPr>
      <w:rFonts w:ascii="Arial" w:hAnsi="Arial"/>
      <w:b/>
      <w:sz w:val="22"/>
    </w:rPr>
  </w:style>
  <w:style w:type="character" w:customStyle="1" w:styleId="02TextItalic">
    <w:name w:val="02_Text_Italic"/>
    <w:basedOn w:val="Standardskrifttypeiafsnit"/>
    <w:rPr>
      <w:rFonts w:ascii="Arial" w:hAnsi="Arial"/>
      <w:i/>
      <w:sz w:val="22"/>
    </w:rPr>
  </w:style>
  <w:style w:type="paragraph" w:styleId="Markeringsbobletekst">
    <w:name w:val="Balloon Text"/>
    <w:basedOn w:val="Normal"/>
    <w:link w:val="MarkeringsbobletekstTegn"/>
    <w:rsid w:val="00F30B5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30B5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490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7548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8516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163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1017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\Documents\1%20PMSO\Meeting%20Management\Thordal%20-%20xxxxxx%20-%20Indkaldelse%20-%20YYMM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7F4AF7D7C554C87537B448FABD870" ma:contentTypeVersion="0" ma:contentTypeDescription="Create a new document." ma:contentTypeScope="" ma:versionID="4816407ca5df275d251f46e4f87c71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cb52138a65ccc7855401b9963330e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55897-CB93-4ADD-B71E-9A307434A8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3CE3FA-D251-495F-9A0F-7E3B4FB46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75EE53-0B3B-4368-8F40-26DE15D678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F88C29-D799-493B-9416-28A39517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Thordal - xxxxxx - Indkaldelse - YYMMDD</Template>
  <TotalTime>148</TotalTime>
  <Pages>3</Pages>
  <Words>271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Mødeindkaldelse</vt:lpstr>
      <vt:lpstr>Mødeindkaldelse</vt:lpstr>
    </vt:vector>
  </TitlesOfParts>
  <Company>Thordal - Project Management Support &amp; Training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Mødeindkaldelse</dc:title>
  <dc:subject/>
  <dc:creator>Brian Thordal</dc:creator>
  <cp:keywords/>
  <cp:lastModifiedBy>Frank Rebo Rasmussen</cp:lastModifiedBy>
  <cp:revision>14</cp:revision>
  <cp:lastPrinted>2019-05-06T14:00:00Z</cp:lastPrinted>
  <dcterms:created xsi:type="dcterms:W3CDTF">2020-01-29T17:44:00Z</dcterms:created>
  <dcterms:modified xsi:type="dcterms:W3CDTF">2020-01-29T20:03:00Z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0x0101003D37F4AF7D7C554C87537B448FABD870</vt:lpwstr>
  </property>
</Properties>
</file>